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F2" w:rsidRPr="00D73CF2" w:rsidRDefault="00224DF2" w:rsidP="00D73CF2">
      <w:pPr>
        <w:spacing w:line="360" w:lineRule="auto"/>
        <w:rPr>
          <w:rFonts w:ascii="Times New Roman" w:hAnsi="Times New Roman"/>
        </w:rPr>
      </w:pPr>
    </w:p>
    <w:p w:rsidR="00D73CF2" w:rsidRPr="00D73CF2" w:rsidRDefault="00D73CF2" w:rsidP="00D73CF2">
      <w:pPr>
        <w:spacing w:line="360" w:lineRule="auto"/>
        <w:rPr>
          <w:rFonts w:ascii="Times New Roman" w:hAnsi="Times New Roman"/>
        </w:rPr>
      </w:pPr>
    </w:p>
    <w:p w:rsidR="00D73CF2" w:rsidRPr="00D73CF2" w:rsidRDefault="00D73CF2" w:rsidP="00D73CF2">
      <w:pPr>
        <w:spacing w:line="360" w:lineRule="auto"/>
        <w:rPr>
          <w:rFonts w:ascii="Times New Roman" w:hAnsi="Times New Roman"/>
        </w:rPr>
      </w:pPr>
    </w:p>
    <w:p w:rsidR="00D73CF2" w:rsidRPr="00D73CF2" w:rsidRDefault="00D73CF2" w:rsidP="00D73CF2">
      <w:pPr>
        <w:spacing w:after="0" w:line="360" w:lineRule="auto"/>
        <w:rPr>
          <w:rFonts w:ascii="Times New Roman" w:eastAsia="Times New Roman" w:hAnsi="Times New Roman"/>
          <w:b/>
          <w:bCs/>
          <w:kern w:val="1"/>
          <w:sz w:val="33"/>
          <w:szCs w:val="33"/>
          <w:lang w:eastAsia="cs-CZ"/>
        </w:rPr>
      </w:pPr>
    </w:p>
    <w:p w:rsidR="00D73CF2" w:rsidRPr="00D73CF2" w:rsidRDefault="00D73CF2" w:rsidP="00D73C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73CF2">
        <w:rPr>
          <w:rFonts w:ascii="Times New Roman" w:eastAsia="Times New Roman" w:hAnsi="Times New Roman"/>
          <w:b/>
          <w:bCs/>
          <w:kern w:val="1"/>
          <w:sz w:val="33"/>
          <w:szCs w:val="33"/>
          <w:lang w:eastAsia="cs-CZ"/>
        </w:rPr>
        <w:t>Postní almužna 2014 na Svitavsku</w:t>
      </w: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D73CF2">
        <w:rPr>
          <w:rFonts w:ascii="Times New Roman" w:eastAsia="Times New Roman" w:hAnsi="Times New Roman"/>
          <w:sz w:val="24"/>
          <w:szCs w:val="24"/>
          <w:lang w:eastAsia="cs-CZ"/>
        </w:rPr>
        <w:t xml:space="preserve">Letošní ročník Postní almužny na Svitavsku bude zahájen na Popeleční středu 5. 3. 2014. </w:t>
      </w:r>
      <w:r w:rsidRPr="00D73C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Při večerní mši svaté si bude možno vyzvednout papírovou skládací kasičku.</w:t>
      </w: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D73C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Pokud tuto možnost ne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máte, můžete si ji vyzvednout První</w:t>
      </w:r>
      <w:r w:rsidRPr="00D73C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postní neděli po mši svaté, kdy vyzve o. Václav Dolák věřící, aby podpořili Postní almužnu a zahájili dobrým skutkem čtyřicetidenní půst.</w:t>
      </w: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73C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„</w:t>
      </w:r>
      <w:proofErr w:type="spellStart"/>
      <w:r w:rsidRPr="00D73C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Postničky</w:t>
      </w:r>
      <w:proofErr w:type="spellEnd"/>
      <w:r w:rsidRPr="00D73C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“ jsou také k dispozici u pastoračního asistenta Charity Svitavy Miriam Holubcové (</w:t>
      </w:r>
      <w:r w:rsidRPr="00D73CF2">
        <w:rPr>
          <w:rFonts w:ascii="Times New Roman" w:eastAsia="Times New Roman" w:hAnsi="Times New Roman"/>
          <w:sz w:val="24"/>
          <w:szCs w:val="24"/>
          <w:lang w:eastAsia="cs-CZ"/>
        </w:rPr>
        <w:t>736 267 381).</w:t>
      </w: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73C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Odříkáním požitků (laskominy, kultura apod.) během půstu můžeme proměnit cokoli ve finanční obnos, který pak věnujeme potřebným. </w:t>
      </w:r>
      <w:r w:rsidRPr="00D73CF2">
        <w:rPr>
          <w:rFonts w:ascii="Times New Roman" w:eastAsia="Times New Roman" w:hAnsi="Times New Roman"/>
          <w:sz w:val="24"/>
          <w:szCs w:val="24"/>
          <w:lang w:eastAsia="cs-CZ"/>
        </w:rPr>
        <w:t>I toto je způsob, jak pomoci.</w:t>
      </w: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73CF2">
        <w:rPr>
          <w:rFonts w:ascii="Times New Roman" w:eastAsia="Times New Roman" w:hAnsi="Times New Roman"/>
          <w:sz w:val="24"/>
          <w:szCs w:val="24"/>
          <w:lang w:eastAsia="cs-CZ"/>
        </w:rPr>
        <w:t xml:space="preserve">Kasičky s naspořenou částkou se odevzdávají na Květnou neděli 13. dubna 2014. </w:t>
      </w:r>
    </w:p>
    <w:p w:rsid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  <w:sectPr w:rsidR="00D73CF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3CF2" w:rsidRPr="00D73CF2" w:rsidRDefault="00D73CF2" w:rsidP="00D73C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73CF2" w:rsidRDefault="00D73CF2" w:rsidP="00D73C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73CF2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Miriam Holubcová</w:t>
      </w:r>
    </w:p>
    <w:p w:rsidR="00D73CF2" w:rsidRDefault="00D73CF2" w:rsidP="00D73C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73CF2">
        <w:rPr>
          <w:rFonts w:ascii="Times New Roman" w:eastAsia="Times New Roman" w:hAnsi="Times New Roman"/>
          <w:sz w:val="24"/>
          <w:szCs w:val="24"/>
          <w:lang w:eastAsia="cs-CZ"/>
        </w:rPr>
        <w:t>pastorační asistent Charity Svitavy</w:t>
      </w:r>
    </w:p>
    <w:p w:rsidR="00D73CF2" w:rsidRDefault="00D73CF2" w:rsidP="00D73C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email: </w:t>
      </w:r>
      <w:hyperlink r:id="rId10" w:history="1">
        <w:r w:rsidRPr="00AB4E52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pastoracni@svitavy.charita.cz</w:t>
        </w:r>
      </w:hyperlink>
    </w:p>
    <w:p w:rsidR="00D73CF2" w:rsidRPr="00D73CF2" w:rsidRDefault="00D73CF2" w:rsidP="00D73C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mobil: </w:t>
      </w:r>
      <w:r w:rsidRPr="00D73CF2">
        <w:rPr>
          <w:rFonts w:ascii="Times New Roman" w:eastAsia="Times New Roman" w:hAnsi="Times New Roman"/>
          <w:sz w:val="24"/>
          <w:szCs w:val="24"/>
          <w:lang w:eastAsia="cs-CZ"/>
        </w:rPr>
        <w:t>736 267 381</w:t>
      </w:r>
    </w:p>
    <w:p w:rsidR="00D73CF2" w:rsidRDefault="00D73CF2" w:rsidP="00D73CF2">
      <w:pPr>
        <w:spacing w:line="360" w:lineRule="auto"/>
        <w:rPr>
          <w:rFonts w:ascii="Times New Roman" w:hAnsi="Times New Roman"/>
        </w:rPr>
        <w:sectPr w:rsidR="00D73CF2" w:rsidSect="00D73C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73CF2" w:rsidRDefault="00D73CF2" w:rsidP="00D73CF2">
      <w:pPr>
        <w:spacing w:line="360" w:lineRule="auto"/>
        <w:rPr>
          <w:rFonts w:ascii="Times New Roman" w:hAnsi="Times New Roman"/>
        </w:rPr>
        <w:sectPr w:rsidR="00D73CF2" w:rsidSect="00D73CF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3CF2" w:rsidRPr="00D73CF2" w:rsidRDefault="00D73CF2" w:rsidP="00D73CF2">
      <w:pPr>
        <w:spacing w:line="360" w:lineRule="auto"/>
        <w:rPr>
          <w:rFonts w:ascii="Times New Roman" w:hAnsi="Times New Roman"/>
        </w:rPr>
      </w:pPr>
    </w:p>
    <w:sectPr w:rsidR="00D73CF2" w:rsidRPr="00D73CF2" w:rsidSect="00D73C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DD" w:rsidRDefault="009E59DD" w:rsidP="00224DF2">
      <w:pPr>
        <w:spacing w:after="0" w:line="240" w:lineRule="auto"/>
      </w:pPr>
      <w:r>
        <w:separator/>
      </w:r>
    </w:p>
  </w:endnote>
  <w:endnote w:type="continuationSeparator" w:id="0">
    <w:p w:rsidR="009E59DD" w:rsidRDefault="009E59DD" w:rsidP="0022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F2" w:rsidRDefault="00224DF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EC416E7" wp14:editId="63AF706F">
          <wp:simplePos x="0" y="0"/>
          <wp:positionH relativeFrom="column">
            <wp:posOffset>-865289</wp:posOffset>
          </wp:positionH>
          <wp:positionV relativeFrom="paragraph">
            <wp:posOffset>-763833</wp:posOffset>
          </wp:positionV>
          <wp:extent cx="7479102" cy="130228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postni2_200dpi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842" cy="1302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DD" w:rsidRDefault="009E59DD" w:rsidP="00224DF2">
      <w:pPr>
        <w:spacing w:after="0" w:line="240" w:lineRule="auto"/>
      </w:pPr>
      <w:r>
        <w:separator/>
      </w:r>
    </w:p>
  </w:footnote>
  <w:footnote w:type="continuationSeparator" w:id="0">
    <w:p w:rsidR="009E59DD" w:rsidRDefault="009E59DD" w:rsidP="0022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F2" w:rsidRDefault="00224D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2D71C1B" wp14:editId="515E03C9">
          <wp:simplePos x="0" y="0"/>
          <wp:positionH relativeFrom="column">
            <wp:posOffset>-899795</wp:posOffset>
          </wp:positionH>
          <wp:positionV relativeFrom="paragraph">
            <wp:posOffset>-440955</wp:posOffset>
          </wp:positionV>
          <wp:extent cx="7589563" cy="200995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postni2_200dpi_hor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146" cy="2010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F2"/>
    <w:rsid w:val="00224DF2"/>
    <w:rsid w:val="004457A1"/>
    <w:rsid w:val="009E59DD"/>
    <w:rsid w:val="00D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CF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DF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24DF2"/>
  </w:style>
  <w:style w:type="paragraph" w:styleId="Zpat">
    <w:name w:val="footer"/>
    <w:basedOn w:val="Normln"/>
    <w:link w:val="ZpatChar"/>
    <w:uiPriority w:val="99"/>
    <w:unhideWhenUsed/>
    <w:rsid w:val="00224DF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24DF2"/>
  </w:style>
  <w:style w:type="paragraph" w:styleId="Textbubliny">
    <w:name w:val="Balloon Text"/>
    <w:basedOn w:val="Normln"/>
    <w:link w:val="TextbublinyChar"/>
    <w:uiPriority w:val="99"/>
    <w:semiHidden/>
    <w:unhideWhenUsed/>
    <w:rsid w:val="0022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DF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3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CF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DF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24DF2"/>
  </w:style>
  <w:style w:type="paragraph" w:styleId="Zpat">
    <w:name w:val="footer"/>
    <w:basedOn w:val="Normln"/>
    <w:link w:val="ZpatChar"/>
    <w:uiPriority w:val="99"/>
    <w:unhideWhenUsed/>
    <w:rsid w:val="00224DF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24DF2"/>
  </w:style>
  <w:style w:type="paragraph" w:styleId="Textbubliny">
    <w:name w:val="Balloon Text"/>
    <w:basedOn w:val="Normln"/>
    <w:link w:val="TextbublinyChar"/>
    <w:uiPriority w:val="99"/>
    <w:semiHidden/>
    <w:unhideWhenUsed/>
    <w:rsid w:val="0022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DF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3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storacni@svitavy.charit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LOCAL\TEMP\wzc8ae\sablona_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16E4-FAD3-4AD6-B060-7CCFEFAA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sablona_2014</Template>
  <TotalTime>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2014-03-05T10:11:00Z</dcterms:created>
  <dcterms:modified xsi:type="dcterms:W3CDTF">2014-03-05T10:15:00Z</dcterms:modified>
</cp:coreProperties>
</file>